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3250C" w14:textId="77777777" w:rsidR="0071202E" w:rsidRDefault="0071202E">
      <w:pPr>
        <w:rPr>
          <w:b/>
        </w:rPr>
      </w:pPr>
    </w:p>
    <w:p w14:paraId="44712762" w14:textId="77777777" w:rsidR="0071202E" w:rsidRDefault="0071202E">
      <w:pPr>
        <w:rPr>
          <w:b/>
        </w:rPr>
      </w:pPr>
      <w:r>
        <w:rPr>
          <w:b/>
        </w:rPr>
        <w:t xml:space="preserve">Formular zur jährlich wiederkehrenden Genehmigung von Schließungszeiten </w:t>
      </w:r>
    </w:p>
    <w:p w14:paraId="4400B544" w14:textId="77777777" w:rsidR="0071202E" w:rsidRDefault="0071202E">
      <w:pPr>
        <w:rPr>
          <w:b/>
        </w:rPr>
      </w:pPr>
    </w:p>
    <w:p w14:paraId="6A36C34C" w14:textId="77777777" w:rsidR="0071202E" w:rsidRDefault="0071202E">
      <w:pPr>
        <w:rPr>
          <w:b/>
        </w:rPr>
      </w:pPr>
    </w:p>
    <w:p w14:paraId="51EF3365" w14:textId="77777777" w:rsidR="0071202E" w:rsidRDefault="0071202E">
      <w:pPr>
        <w:rPr>
          <w:b/>
        </w:rPr>
      </w:pPr>
    </w:p>
    <w:p w14:paraId="60937C09" w14:textId="77777777" w:rsidR="0071202E" w:rsidRDefault="0071202E">
      <w:pPr>
        <w:rPr>
          <w:b/>
        </w:rPr>
      </w:pPr>
    </w:p>
    <w:p w14:paraId="150A5703" w14:textId="77777777" w:rsidR="0071202E" w:rsidRDefault="0071202E">
      <w:pPr>
        <w:rPr>
          <w:b/>
        </w:rPr>
      </w:pPr>
    </w:p>
    <w:p w14:paraId="48B8DD97" w14:textId="77777777" w:rsidR="0071202E" w:rsidRPr="00F30E79" w:rsidRDefault="001D1AE7">
      <w:pPr>
        <w:pStyle w:val="berschrift2"/>
        <w:widowControl/>
        <w:jc w:val="center"/>
        <w:rPr>
          <w:rFonts w:ascii="Century Gothic" w:hAnsi="Century Gothic"/>
          <w:sz w:val="22"/>
          <w:szCs w:val="22"/>
        </w:rPr>
      </w:pPr>
      <w:r w:rsidRPr="00F30E79">
        <w:rPr>
          <w:rFonts w:ascii="Century Gothic" w:hAnsi="Century Gothic"/>
          <w:sz w:val="22"/>
          <w:szCs w:val="22"/>
        </w:rPr>
        <w:t>Schließungszeiten</w:t>
      </w:r>
    </w:p>
    <w:p w14:paraId="7719B8FA" w14:textId="77777777" w:rsidR="0071202E" w:rsidRDefault="0071202E">
      <w:pPr>
        <w:rPr>
          <w:b/>
        </w:rPr>
      </w:pPr>
    </w:p>
    <w:p w14:paraId="30DA47D5" w14:textId="77777777" w:rsidR="0071202E" w:rsidRDefault="0071202E">
      <w:pPr>
        <w:rPr>
          <w:b/>
        </w:rPr>
      </w:pPr>
    </w:p>
    <w:p w14:paraId="41027758" w14:textId="0BDA390E" w:rsidR="0071202E" w:rsidRDefault="0071202E">
      <w:pPr>
        <w:rPr>
          <w:b/>
        </w:rPr>
      </w:pPr>
      <w:proofErr w:type="gramStart"/>
      <w:r>
        <w:rPr>
          <w:b/>
        </w:rPr>
        <w:t>Einrichtung :</w:t>
      </w:r>
      <w:proofErr w:type="gramEnd"/>
      <w:r w:rsidR="00F30E79">
        <w:rPr>
          <w:b/>
        </w:rPr>
        <w:t xml:space="preserve">                                                      </w:t>
      </w:r>
    </w:p>
    <w:p w14:paraId="16A930F4" w14:textId="77777777" w:rsidR="0071202E" w:rsidRDefault="0071202E">
      <w:pPr>
        <w:rPr>
          <w:b/>
        </w:rPr>
      </w:pPr>
      <w:r>
        <w:rPr>
          <w:b/>
        </w:rPr>
        <w:t>(oder)</w:t>
      </w:r>
    </w:p>
    <w:p w14:paraId="73C7CD24" w14:textId="0D6D8162" w:rsidR="0071202E" w:rsidRDefault="0071202E">
      <w:pPr>
        <w:rPr>
          <w:b/>
        </w:rPr>
      </w:pPr>
      <w:r>
        <w:rPr>
          <w:b/>
        </w:rPr>
        <w:t xml:space="preserve">Gruppe der Einrichtung:  </w:t>
      </w:r>
      <w:r w:rsidR="00F30E79">
        <w:rPr>
          <w:b/>
        </w:rPr>
        <w:t xml:space="preserve">                                                   </w:t>
      </w:r>
    </w:p>
    <w:p w14:paraId="5315C960" w14:textId="77777777" w:rsidR="0071202E" w:rsidRDefault="0071202E">
      <w:pPr>
        <w:rPr>
          <w:b/>
        </w:rPr>
      </w:pPr>
    </w:p>
    <w:p w14:paraId="05DB45EA" w14:textId="77777777" w:rsidR="0071202E" w:rsidRDefault="0071202E">
      <w:pPr>
        <w:rPr>
          <w:b/>
        </w:rPr>
      </w:pPr>
    </w:p>
    <w:p w14:paraId="4815D3E9" w14:textId="77777777" w:rsidR="0071202E" w:rsidRDefault="0071202E">
      <w:pPr>
        <w:rPr>
          <w:b/>
        </w:rPr>
      </w:pPr>
    </w:p>
    <w:tbl>
      <w:tblPr>
        <w:tblW w:w="77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5"/>
        <w:gridCol w:w="5529"/>
      </w:tblGrid>
      <w:tr w:rsidR="00F30E79" w:rsidRPr="00F30E79" w14:paraId="5C226EE0" w14:textId="77777777" w:rsidTr="00F30E79">
        <w:trPr>
          <w:trHeight w:val="116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C551" w14:textId="390316FB" w:rsidR="00F30E79" w:rsidRPr="00F30E79" w:rsidRDefault="00F30E79" w:rsidP="00F30E79">
            <w:pPr>
              <w:rPr>
                <w:color w:val="000000"/>
                <w:sz w:val="22"/>
                <w:szCs w:val="22"/>
              </w:rPr>
            </w:pPr>
            <w:r w:rsidRPr="00F30E79">
              <w:rPr>
                <w:color w:val="000000"/>
                <w:sz w:val="22"/>
                <w:szCs w:val="22"/>
              </w:rPr>
              <w:t>Datum   von-bis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813B" w14:textId="77777777" w:rsidR="00F30E79" w:rsidRPr="00F30E79" w:rsidRDefault="00F30E79" w:rsidP="00F30E7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30E79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F30E79" w:rsidRPr="00F30E79" w14:paraId="47CB6E02" w14:textId="77777777" w:rsidTr="00F30E79">
        <w:trPr>
          <w:trHeight w:val="117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7B4A" w14:textId="6D86868F" w:rsidR="00F30E79" w:rsidRPr="00F30E79" w:rsidRDefault="00F30E79" w:rsidP="00F30E79">
            <w:pPr>
              <w:rPr>
                <w:color w:val="000000"/>
                <w:sz w:val="22"/>
                <w:szCs w:val="22"/>
              </w:rPr>
            </w:pPr>
            <w:r w:rsidRPr="00F30E79">
              <w:rPr>
                <w:color w:val="000000"/>
                <w:sz w:val="22"/>
                <w:szCs w:val="22"/>
              </w:rPr>
              <w:t>Gesamtzahl / Tage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9FA6" w14:textId="77777777" w:rsidR="00F30E79" w:rsidRPr="00F30E79" w:rsidRDefault="00F30E79" w:rsidP="00F30E7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30E79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F30E79" w:rsidRPr="00F30E79" w14:paraId="7E334C5C" w14:textId="77777777" w:rsidTr="00F30E79">
        <w:trPr>
          <w:trHeight w:val="192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203C" w14:textId="77777777" w:rsidR="00F30E79" w:rsidRPr="00F30E79" w:rsidRDefault="00F30E79" w:rsidP="00F30E79">
            <w:pPr>
              <w:rPr>
                <w:color w:val="000000"/>
                <w:sz w:val="22"/>
                <w:szCs w:val="22"/>
              </w:rPr>
            </w:pPr>
            <w:r w:rsidRPr="00F30E79">
              <w:rPr>
                <w:color w:val="000000"/>
                <w:sz w:val="22"/>
                <w:szCs w:val="22"/>
              </w:rPr>
              <w:t>Notfalleinrichtungen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9204" w14:textId="77777777" w:rsidR="00F30E79" w:rsidRPr="00F30E79" w:rsidRDefault="00F30E79" w:rsidP="00F30E7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30E79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086F6A70" w14:textId="77777777" w:rsidR="0071202E" w:rsidRDefault="0071202E">
      <w:pPr>
        <w:rPr>
          <w:b/>
        </w:rPr>
      </w:pPr>
    </w:p>
    <w:p w14:paraId="6DE630A6" w14:textId="77777777" w:rsidR="00F30E79" w:rsidRDefault="00F30E79">
      <w:pPr>
        <w:rPr>
          <w:b/>
        </w:rPr>
      </w:pPr>
    </w:p>
    <w:p w14:paraId="33315C70" w14:textId="77777777" w:rsidR="00F30E79" w:rsidRDefault="00F30E79">
      <w:pPr>
        <w:rPr>
          <w:b/>
        </w:rPr>
      </w:pPr>
    </w:p>
    <w:p w14:paraId="6DA11B27" w14:textId="77777777" w:rsidR="0071202E" w:rsidRDefault="0071202E">
      <w:pPr>
        <w:rPr>
          <w:b/>
        </w:rPr>
      </w:pPr>
    </w:p>
    <w:p w14:paraId="589BAABE" w14:textId="77777777" w:rsidR="0071202E" w:rsidRDefault="0071202E">
      <w:pPr>
        <w:rPr>
          <w:b/>
        </w:rPr>
      </w:pPr>
    </w:p>
    <w:p w14:paraId="66F2135D" w14:textId="77777777" w:rsidR="0071202E" w:rsidRDefault="0071202E">
      <w:pPr>
        <w:rPr>
          <w:b/>
        </w:rPr>
      </w:pPr>
      <w:r>
        <w:rPr>
          <w:b/>
        </w:rPr>
        <w:t>___________________________________________</w:t>
      </w:r>
    </w:p>
    <w:p w14:paraId="6FDDB68A" w14:textId="77777777" w:rsidR="0071202E" w:rsidRDefault="0071202E">
      <w:pPr>
        <w:rPr>
          <w:b/>
        </w:rPr>
      </w:pPr>
      <w:r>
        <w:rPr>
          <w:b/>
        </w:rPr>
        <w:t xml:space="preserve">Datum, Kenntnisnahme Elternratsvertretung </w:t>
      </w:r>
    </w:p>
    <w:p w14:paraId="27B0D195" w14:textId="77777777" w:rsidR="0071202E" w:rsidRDefault="0071202E">
      <w:pPr>
        <w:rPr>
          <w:b/>
        </w:rPr>
      </w:pPr>
    </w:p>
    <w:p w14:paraId="456507F0" w14:textId="77777777" w:rsidR="0071202E" w:rsidRDefault="0071202E">
      <w:pPr>
        <w:rPr>
          <w:b/>
        </w:rPr>
      </w:pPr>
    </w:p>
    <w:p w14:paraId="4FEE4E9D" w14:textId="77777777" w:rsidR="0071202E" w:rsidRDefault="0071202E">
      <w:pPr>
        <w:rPr>
          <w:b/>
        </w:rPr>
      </w:pPr>
    </w:p>
    <w:p w14:paraId="044AC15E" w14:textId="77777777" w:rsidR="0071202E" w:rsidRDefault="0071202E">
      <w:pPr>
        <w:rPr>
          <w:b/>
        </w:rPr>
      </w:pPr>
      <w:r>
        <w:rPr>
          <w:b/>
        </w:rPr>
        <w:t>___________________________________________</w:t>
      </w:r>
    </w:p>
    <w:p w14:paraId="42E8EEF1" w14:textId="77777777" w:rsidR="0071202E" w:rsidRDefault="0071202E">
      <w:pPr>
        <w:rPr>
          <w:b/>
        </w:rPr>
      </w:pPr>
      <w:r>
        <w:rPr>
          <w:b/>
        </w:rPr>
        <w:t>Datum, Unterschrift der Leitung</w:t>
      </w:r>
    </w:p>
    <w:p w14:paraId="7D236B70" w14:textId="77777777" w:rsidR="0071202E" w:rsidRDefault="0071202E">
      <w:pPr>
        <w:rPr>
          <w:b/>
        </w:rPr>
      </w:pPr>
    </w:p>
    <w:p w14:paraId="52DDAA5D" w14:textId="77777777" w:rsidR="0071202E" w:rsidRDefault="0071202E">
      <w:pPr>
        <w:rPr>
          <w:b/>
        </w:rPr>
      </w:pPr>
      <w:r>
        <w:rPr>
          <w:b/>
        </w:rPr>
        <w:t xml:space="preserve"> </w:t>
      </w:r>
    </w:p>
    <w:p w14:paraId="1CDD833C" w14:textId="77777777" w:rsidR="0071202E" w:rsidRDefault="0071202E">
      <w:pPr>
        <w:rPr>
          <w:b/>
        </w:rPr>
      </w:pPr>
    </w:p>
    <w:p w14:paraId="79005947" w14:textId="77777777" w:rsidR="0071202E" w:rsidRDefault="0071202E">
      <w:pPr>
        <w:rPr>
          <w:b/>
        </w:rPr>
      </w:pPr>
      <w:r>
        <w:rPr>
          <w:b/>
        </w:rPr>
        <w:t>___________________________________________</w:t>
      </w:r>
    </w:p>
    <w:p w14:paraId="1D6DF9BF" w14:textId="307CED0F" w:rsidR="0071202E" w:rsidRDefault="0071202E">
      <w:pPr>
        <w:pStyle w:val="berschrift2"/>
        <w:widowControl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 Datum, Genehmigung der Be</w:t>
      </w:r>
      <w:r w:rsidR="00F30E79">
        <w:rPr>
          <w:rFonts w:ascii="Century Gothic" w:hAnsi="Century Gothic"/>
          <w:sz w:val="20"/>
        </w:rPr>
        <w:t>reichsleitung</w:t>
      </w:r>
    </w:p>
    <w:p w14:paraId="1F12DF18" w14:textId="77777777" w:rsidR="0071202E" w:rsidRDefault="0071202E"/>
    <w:sectPr w:rsidR="0071202E" w:rsidSect="00E06CDC">
      <w:headerReference w:type="default" r:id="rId6"/>
      <w:footerReference w:type="default" r:id="rId7"/>
      <w:pgSz w:w="11906" w:h="16838"/>
      <w:pgMar w:top="1811" w:right="1417" w:bottom="1134" w:left="1417" w:header="426" w:footer="3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84870" w14:textId="77777777" w:rsidR="008F3320" w:rsidRDefault="008F3320">
      <w:r>
        <w:separator/>
      </w:r>
    </w:p>
  </w:endnote>
  <w:endnote w:type="continuationSeparator" w:id="0">
    <w:p w14:paraId="59E55A05" w14:textId="77777777" w:rsidR="008F3320" w:rsidRDefault="008F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6E0ED" w14:textId="77777777" w:rsidR="0071202E" w:rsidRDefault="00E06CDC">
    <w:pPr>
      <w:pStyle w:val="Fuzeile"/>
      <w:rPr>
        <w:sz w:val="16"/>
        <w:szCs w:val="16"/>
      </w:rPr>
    </w:pPr>
    <w:r>
      <w:rPr>
        <w:sz w:val="16"/>
        <w:szCs w:val="16"/>
      </w:rPr>
      <w:t>III.6.3/08 FB-Kita Schließungszeiten</w:t>
    </w:r>
  </w:p>
  <w:p w14:paraId="7DDFBEE8" w14:textId="5EBAB3CC" w:rsidR="00E06CDC" w:rsidRDefault="00E06CDC">
    <w:pPr>
      <w:pStyle w:val="Fuzeile"/>
      <w:rPr>
        <w:sz w:val="16"/>
        <w:szCs w:val="16"/>
      </w:rPr>
    </w:pPr>
    <w:r>
      <w:rPr>
        <w:sz w:val="16"/>
        <w:szCs w:val="16"/>
      </w:rPr>
      <w:t xml:space="preserve">Version </w:t>
    </w:r>
    <w:r w:rsidR="00F30E79">
      <w:rPr>
        <w:sz w:val="16"/>
        <w:szCs w:val="16"/>
      </w:rPr>
      <w:t>2</w:t>
    </w:r>
    <w:r>
      <w:rPr>
        <w:sz w:val="16"/>
        <w:szCs w:val="16"/>
      </w:rPr>
      <w:t>.0/ 1</w:t>
    </w:r>
    <w:r w:rsidR="00F30E79">
      <w:rPr>
        <w:sz w:val="16"/>
        <w:szCs w:val="16"/>
      </w:rPr>
      <w:t>1</w:t>
    </w:r>
    <w:r>
      <w:rPr>
        <w:sz w:val="16"/>
        <w:szCs w:val="16"/>
      </w:rPr>
      <w:t>.1</w:t>
    </w:r>
    <w:r w:rsidR="00F30E79">
      <w:rPr>
        <w:sz w:val="16"/>
        <w:szCs w:val="16"/>
      </w:rPr>
      <w:t>1</w:t>
    </w:r>
    <w:r>
      <w:rPr>
        <w:sz w:val="16"/>
        <w:szCs w:val="16"/>
      </w:rPr>
      <w:t>.20</w:t>
    </w:r>
    <w:r w:rsidR="00F30E79">
      <w:rPr>
        <w:sz w:val="16"/>
        <w:szCs w:val="16"/>
      </w:rPr>
      <w:t>24</w:t>
    </w:r>
  </w:p>
  <w:p w14:paraId="0BABD02E" w14:textId="632472F7" w:rsidR="00E06CDC" w:rsidRDefault="00E06CDC">
    <w:pPr>
      <w:pStyle w:val="Fuzeile"/>
      <w:rPr>
        <w:sz w:val="16"/>
        <w:szCs w:val="16"/>
      </w:rPr>
    </w:pPr>
    <w:r>
      <w:rPr>
        <w:sz w:val="16"/>
        <w:szCs w:val="16"/>
      </w:rPr>
      <w:t xml:space="preserve">Archivieren:  </w:t>
    </w:r>
    <w:r w:rsidR="00576335">
      <w:rPr>
        <w:sz w:val="16"/>
        <w:szCs w:val="16"/>
      </w:rPr>
      <w:t>10 Jahre</w:t>
    </w:r>
  </w:p>
  <w:p w14:paraId="595E3EF7" w14:textId="1290F626" w:rsidR="00E06CDC" w:rsidRDefault="00F30E79">
    <w:pPr>
      <w:pStyle w:val="Fuzeile"/>
    </w:pPr>
    <w:r>
      <w:rPr>
        <w:sz w:val="16"/>
        <w:szCs w:val="16"/>
      </w:rPr>
      <w:t xml:space="preserve"> </w:t>
    </w:r>
    <w:r w:rsidR="00E06CDC"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Seite 1 von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D5663" w14:textId="77777777" w:rsidR="008F3320" w:rsidRDefault="008F3320">
      <w:r>
        <w:separator/>
      </w:r>
    </w:p>
  </w:footnote>
  <w:footnote w:type="continuationSeparator" w:id="0">
    <w:p w14:paraId="0BFB778D" w14:textId="77777777" w:rsidR="008F3320" w:rsidRDefault="008F3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C8BBD" w14:textId="5F64734F" w:rsidR="0071202E" w:rsidRDefault="00E22462">
    <w:pPr>
      <w:pStyle w:val="Kopfzeile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E98C22D" wp14:editId="6567EFB9">
          <wp:simplePos x="0" y="0"/>
          <wp:positionH relativeFrom="column">
            <wp:posOffset>5095240</wp:posOffset>
          </wp:positionH>
          <wp:positionV relativeFrom="paragraph">
            <wp:posOffset>989330</wp:posOffset>
          </wp:positionV>
          <wp:extent cx="914400" cy="688975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55E2E0F" wp14:editId="469B0E3D">
              <wp:simplePos x="0" y="0"/>
              <wp:positionH relativeFrom="column">
                <wp:posOffset>4219575</wp:posOffset>
              </wp:positionH>
              <wp:positionV relativeFrom="paragraph">
                <wp:posOffset>568960</wp:posOffset>
              </wp:positionV>
              <wp:extent cx="1828800" cy="306070"/>
              <wp:effectExtent l="0" t="0" r="0" b="0"/>
              <wp:wrapThrough wrapText="bothSides">
                <wp:wrapPolygon edited="0">
                  <wp:start x="-113" y="0"/>
                  <wp:lineTo x="-113" y="21600"/>
                  <wp:lineTo x="21713" y="21600"/>
                  <wp:lineTo x="21713" y="0"/>
                  <wp:lineTo x="-113" y="0"/>
                </wp:wrapPolygon>
              </wp:wrapThrough>
              <wp:docPr id="3966616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19DD13" w14:textId="77777777" w:rsidR="0071202E" w:rsidRDefault="0071202E">
                          <w:pPr>
                            <w:tabs>
                              <w:tab w:val="left" w:pos="6237"/>
                            </w:tabs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Unterbezirk Ruhr-Mitte </w:t>
                          </w:r>
                        </w:p>
                        <w:p w14:paraId="304303D6" w14:textId="77777777" w:rsidR="0071202E" w:rsidRDefault="0071202E">
                          <w:pPr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Kindergartenwerk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5E2E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2.25pt;margin-top:44.8pt;width:2in;height:24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" filled="f" stroked="f">
              <v:textbox inset=",0,,0">
                <w:txbxContent>
                  <w:p w14:paraId="3919DD13" w14:textId="77777777" w:rsidR="0071202E" w:rsidRDefault="0071202E">
                    <w:pPr>
                      <w:tabs>
                        <w:tab w:val="left" w:pos="6237"/>
                      </w:tabs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Unterbezirk Ruhr-Mitte </w:t>
                    </w:r>
                  </w:p>
                  <w:p w14:paraId="304303D6" w14:textId="77777777" w:rsidR="0071202E" w:rsidRDefault="0071202E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Kindergartenwerk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E06CDC">
      <w:rPr>
        <w:noProof/>
      </w:rPr>
      <w:tab/>
      <w:t xml:space="preserve">                                                                                                                       </w:t>
    </w:r>
    <w:r w:rsidRPr="00F468CC">
      <w:rPr>
        <w:noProof/>
        <w:color w:val="5E5D5D"/>
        <w:sz w:val="18"/>
        <w:szCs w:val="18"/>
      </w:rPr>
      <w:drawing>
        <wp:inline distT="0" distB="0" distL="0" distR="0" wp14:anchorId="72C1296D" wp14:editId="4ACE546D">
          <wp:extent cx="670560" cy="525780"/>
          <wp:effectExtent l="0" t="0" r="0" b="0"/>
          <wp:docPr id="1" name="Grafik 1" descr="http://upload.wikimedia.org/wikipedia/de/thumb/a/a3/Awo-logo-08.svg/700px-Awo-logo-08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http://upload.wikimedia.org/wikipedia/de/thumb/a/a3/Awo-logo-08.svg/700px-Awo-logo-08.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37"/>
    <w:rsid w:val="001D1AE7"/>
    <w:rsid w:val="001D2B65"/>
    <w:rsid w:val="003B7001"/>
    <w:rsid w:val="003D0C5E"/>
    <w:rsid w:val="004D43BC"/>
    <w:rsid w:val="00576335"/>
    <w:rsid w:val="006C094F"/>
    <w:rsid w:val="0071202E"/>
    <w:rsid w:val="00803337"/>
    <w:rsid w:val="008F3320"/>
    <w:rsid w:val="00AE2B58"/>
    <w:rsid w:val="00BF0BE3"/>
    <w:rsid w:val="00DE0193"/>
    <w:rsid w:val="00E06CDC"/>
    <w:rsid w:val="00E22462"/>
    <w:rsid w:val="00F30E79"/>
    <w:rsid w:val="00FD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E822AA"/>
  <w15:chartTrackingRefBased/>
  <w15:docId w15:val="{38417ACF-4DA5-4C5A-AB03-D85E5B5A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Century Gothic" w:hAnsi="Century Gothic"/>
    </w:rPr>
  </w:style>
  <w:style w:type="paragraph" w:styleId="berschrift2">
    <w:name w:val="heading 2"/>
    <w:basedOn w:val="Standard"/>
    <w:next w:val="Standard"/>
    <w:qFormat/>
    <w:pPr>
      <w:keepNext/>
      <w:widowControl w:val="0"/>
      <w:outlineLvl w:val="1"/>
    </w:pPr>
    <w:rPr>
      <w:rFonts w:ascii="Times New Roman" w:hAnsi="Times New Roman"/>
      <w:b/>
      <w:sz w:val="24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2835"/>
        <w:tab w:val="left" w:pos="4536"/>
        <w:tab w:val="left" w:pos="7371"/>
      </w:tabs>
      <w:ind w:left="2124" w:firstLine="708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58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buchhaltung\Anwendungsdaten\Microsoft\Vorlagen\KGW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KGW.dot</Template>
  <TotalTime>0</TotalTime>
  <Pages>1</Pages>
  <Words>79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zur jährlich wiederkehrenden Genehmigung von Schließungszeiten</vt:lpstr>
    </vt:vector>
  </TitlesOfParts>
  <Company>AWO Ruhr-Mitte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zur jährlich wiederkehrenden Genehmigung von Schließungszeiten</dc:title>
  <dc:subject/>
  <dc:creator>.</dc:creator>
  <cp:keywords/>
  <dc:description/>
  <cp:lastModifiedBy>Wildrich, Ute</cp:lastModifiedBy>
  <cp:revision>3</cp:revision>
  <dcterms:created xsi:type="dcterms:W3CDTF">2024-11-12T13:35:00Z</dcterms:created>
  <dcterms:modified xsi:type="dcterms:W3CDTF">2024-11-12T14:10:00Z</dcterms:modified>
</cp:coreProperties>
</file>